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仿宋" w:hAnsi="仿宋" w:eastAsia="仿宋" w:cs="仿宋"/>
          <w:sz w:val="32"/>
          <w:szCs w:val="32"/>
        </w:rPr>
      </w:pPr>
    </w:p>
    <w:p>
      <w:pPr>
        <w:spacing w:before="0" w:line="240" w:lineRule="auto"/>
        <w:rPr>
          <w:rFonts w:ascii="仿宋" w:hAnsi="仿宋" w:eastAsia="仿宋" w:cs="仿宋"/>
          <w:sz w:val="32"/>
          <w:szCs w:val="32"/>
        </w:rPr>
      </w:pPr>
    </w:p>
    <w:p>
      <w:pPr>
        <w:spacing w:before="5" w:line="240" w:lineRule="auto"/>
        <w:rPr>
          <w:rFonts w:ascii="仿宋" w:hAnsi="仿宋" w:eastAsia="仿宋" w:cs="仿宋"/>
          <w:sz w:val="40"/>
          <w:szCs w:val="40"/>
        </w:rPr>
      </w:pPr>
    </w:p>
    <w:p>
      <w:pPr>
        <w:pStyle w:val="3"/>
        <w:spacing w:line="240" w:lineRule="auto"/>
        <w:ind w:right="0" w:firstLine="0"/>
        <w:jc w:val="left"/>
        <w:rPr>
          <w:b w:val="0"/>
          <w:bCs w:val="0"/>
        </w:rPr>
      </w:pPr>
      <w:r>
        <w:t>贵州省中医药管理局中医药、民族医药科学技术研究专项</w:t>
      </w:r>
    </w:p>
    <w:p>
      <w:pPr>
        <w:spacing w:before="133"/>
        <w:ind w:left="687" w:right="0" w:firstLine="3328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课题申请书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6" w:line="240" w:lineRule="auto"/>
        <w:rPr>
          <w:rFonts w:ascii="宋体" w:hAnsi="宋体" w:eastAsia="宋体" w:cs="宋体"/>
          <w:b/>
          <w:bCs/>
          <w:sz w:val="33"/>
          <w:szCs w:val="33"/>
        </w:rPr>
      </w:pPr>
    </w:p>
    <w:p>
      <w:pPr>
        <w:pStyle w:val="5"/>
        <w:spacing w:line="348" w:lineRule="auto"/>
        <w:ind w:left="687" w:right="7297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申报课题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课题类别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申 请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rFonts w:ascii="宋体" w:hAnsi="宋体" w:eastAsia="宋体" w:cs="宋体"/>
        </w:rPr>
        <w:t>人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工作单位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邮政编码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通讯地址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联系手机</w:t>
      </w:r>
      <w:r>
        <w:rPr>
          <w:rFonts w:ascii="宋体" w:hAnsi="宋体" w:eastAsia="宋体" w:cs="宋体"/>
          <w:w w:val="99"/>
        </w:rPr>
        <w:t xml:space="preserve"> </w:t>
      </w:r>
      <w:r>
        <w:rPr>
          <w:rFonts w:ascii="宋体" w:hAnsi="宋体" w:eastAsia="宋体" w:cs="宋体"/>
        </w:rPr>
        <w:t>起止年限</w:t>
      </w:r>
    </w:p>
    <w:p>
      <w:pPr>
        <w:spacing w:before="42"/>
        <w:ind w:left="687" w:right="0" w:firstLine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2"/>
          <w:szCs w:val="32"/>
        </w:rPr>
        <w:t xml:space="preserve">申请级别 </w:t>
      </w:r>
      <w:r>
        <w:rPr>
          <w:rFonts w:ascii="宋体" w:hAnsi="宋体" w:eastAsia="宋体" w:cs="宋体"/>
          <w:spacing w:val="15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</w:rPr>
        <w:t>省级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/</w:t>
      </w:r>
      <w:r>
        <w:rPr>
          <w:rFonts w:ascii="宋体" w:hAnsi="宋体" w:eastAsia="宋体" w:cs="宋体"/>
          <w:color w:val="FF0000"/>
          <w:sz w:val="24"/>
          <w:szCs w:val="24"/>
        </w:rPr>
        <w:t>市级（县级单位申报人统一填写市级）</w:t>
      </w:r>
    </w:p>
    <w:p>
      <w:pPr>
        <w:pStyle w:val="5"/>
        <w:spacing w:before="181" w:line="240" w:lineRule="auto"/>
        <w:ind w:left="687" w:right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申报日期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4" w:line="240" w:lineRule="auto"/>
        <w:rPr>
          <w:rFonts w:ascii="宋体" w:hAnsi="宋体" w:eastAsia="宋体" w:cs="宋体"/>
          <w:sz w:val="45"/>
          <w:szCs w:val="45"/>
        </w:rPr>
      </w:pPr>
    </w:p>
    <w:p>
      <w:pPr>
        <w:spacing w:before="0" w:line="398" w:lineRule="auto"/>
        <w:ind w:left="3204" w:right="3581" w:hanging="28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贵州省中医药管理局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二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一九年制</w:t>
      </w:r>
    </w:p>
    <w:p>
      <w:pPr>
        <w:spacing w:after="0" w:line="398" w:lineRule="auto"/>
        <w:jc w:val="left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10" w:h="16840"/>
          <w:pgMar w:top="1460" w:right="1340" w:bottom="1160" w:left="1300" w:header="0" w:footer="978" w:gutter="0"/>
        </w:sectPr>
      </w:pPr>
    </w:p>
    <w:p>
      <w:pPr>
        <w:pStyle w:val="2"/>
        <w:spacing w:line="526" w:lineRule="exact"/>
        <w:ind w:right="13"/>
        <w:jc w:val="center"/>
        <w:rPr>
          <w:b w:val="0"/>
          <w:bCs w:val="0"/>
        </w:rPr>
      </w:pPr>
      <w:r>
        <w:rPr>
          <w:spacing w:val="-13"/>
        </w:rPr>
        <w:t>填报说明</w:t>
      </w:r>
    </w:p>
    <w:p>
      <w:pPr>
        <w:spacing w:before="7" w:line="240" w:lineRule="auto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pStyle w:val="5"/>
        <w:spacing w:line="333" w:lineRule="auto"/>
        <w:ind w:left="112" w:right="109" w:firstLine="604"/>
        <w:jc w:val="both"/>
      </w:pPr>
      <w:r>
        <w:rPr>
          <w:spacing w:val="-19"/>
        </w:rPr>
        <w:t>一、填写申请书前，请认真阅读本填报说明，申请书各项内容，要实</w:t>
      </w:r>
      <w:r>
        <w:rPr>
          <w:w w:val="99"/>
        </w:rPr>
        <w:t xml:space="preserve"> </w:t>
      </w:r>
      <w:r>
        <w:rPr>
          <w:spacing w:val="-19"/>
        </w:rPr>
        <w:t>事求是，逐条认真填写，表达要明确、严谨。外来语要同时用原文和中文</w:t>
      </w:r>
      <w:r>
        <w:rPr>
          <w:spacing w:val="-145"/>
        </w:rPr>
        <w:t xml:space="preserve"> </w:t>
      </w:r>
      <w:r>
        <w:rPr>
          <w:spacing w:val="-19"/>
        </w:rPr>
        <w:t>表达。第一次出现缩写词，须写出全称。如无该项内容请填“无”，各栏</w:t>
      </w:r>
      <w:r>
        <w:rPr>
          <w:spacing w:val="-143"/>
        </w:rPr>
        <w:t xml:space="preserve"> </w:t>
      </w:r>
      <w:r>
        <w:rPr>
          <w:spacing w:val="-17"/>
        </w:rPr>
        <w:t>空格不够，均可加页。</w:t>
      </w:r>
    </w:p>
    <w:p>
      <w:pPr>
        <w:pStyle w:val="5"/>
        <w:spacing w:before="39" w:line="333" w:lineRule="auto"/>
        <w:ind w:left="717" w:right="0"/>
        <w:jc w:val="left"/>
        <w:rPr>
          <w:spacing w:val="-18"/>
        </w:rPr>
      </w:pPr>
      <w:r>
        <w:rPr>
          <w:spacing w:val="-18"/>
        </w:rPr>
        <w:t>二、汉字请用国家公布的标准简化汉字，数字请用阿拉伯数字。</w:t>
      </w:r>
    </w:p>
    <w:p>
      <w:pPr>
        <w:pStyle w:val="5"/>
        <w:spacing w:before="39" w:line="333" w:lineRule="auto"/>
        <w:ind w:left="717" w:right="0"/>
        <w:jc w:val="left"/>
        <w:rPr>
          <w:spacing w:val="-18"/>
        </w:rPr>
      </w:pPr>
      <w:r>
        <w:rPr>
          <w:spacing w:val="-141"/>
        </w:rPr>
        <w:t xml:space="preserve"> </w:t>
      </w:r>
      <w:r>
        <w:rPr>
          <w:spacing w:val="-18"/>
        </w:rPr>
        <w:t>三、研究经费以万元为单位，用阿拉伯数字表示，注意小数点。</w:t>
      </w:r>
    </w:p>
    <w:p>
      <w:pPr>
        <w:pStyle w:val="5"/>
        <w:spacing w:before="39" w:line="333" w:lineRule="auto"/>
        <w:ind w:left="717" w:right="0"/>
        <w:jc w:val="left"/>
      </w:pPr>
      <w:r>
        <w:rPr>
          <w:spacing w:val="-141"/>
        </w:rPr>
        <w:t xml:space="preserve"> </w:t>
      </w:r>
      <w:r>
        <w:rPr>
          <w:spacing w:val="-29"/>
        </w:rPr>
        <w:t>四、“课题类别”请填写“中医药、民族医药基础研究”、“中医药、</w:t>
      </w:r>
    </w:p>
    <w:p>
      <w:pPr>
        <w:pStyle w:val="5"/>
        <w:spacing w:before="37" w:line="333" w:lineRule="auto"/>
        <w:ind w:left="112" w:right="0"/>
        <w:jc w:val="left"/>
      </w:pPr>
      <w:r>
        <w:rPr>
          <w:spacing w:val="-28"/>
        </w:rPr>
        <w:t>民族医药临床研究”、“中医护理研究”“中药、民族药研究”及“中医健</w:t>
      </w:r>
      <w:r>
        <w:rPr>
          <w:spacing w:val="-148"/>
        </w:rPr>
        <w:t xml:space="preserve"> </w:t>
      </w:r>
      <w:r>
        <w:rPr>
          <w:spacing w:val="-17"/>
        </w:rPr>
        <w:t>康服务与管理研究”五项类别中的任意一项。</w:t>
      </w:r>
    </w:p>
    <w:p>
      <w:pPr>
        <w:pStyle w:val="5"/>
        <w:spacing w:before="37" w:line="333" w:lineRule="auto"/>
        <w:ind w:left="112" w:right="111" w:firstLine="604"/>
        <w:jc w:val="both"/>
      </w:pPr>
      <w:r>
        <w:rPr>
          <w:spacing w:val="-19"/>
        </w:rPr>
        <w:t>五、申报项目负责人当年只允许申报</w:t>
      </w:r>
      <w:r>
        <w:rPr>
          <w:spacing w:val="-89"/>
        </w:rPr>
        <w:t xml:space="preserve"> </w:t>
      </w:r>
      <w:r>
        <w:t>1</w:t>
      </w:r>
      <w:r>
        <w:rPr>
          <w:spacing w:val="-82"/>
        </w:rPr>
        <w:t xml:space="preserve"> </w:t>
      </w:r>
      <w:r>
        <w:rPr>
          <w:spacing w:val="-19"/>
        </w:rPr>
        <w:t>个项目，且课题项目负责人不</w:t>
      </w:r>
      <w:r>
        <w:rPr>
          <w:w w:val="99"/>
        </w:rPr>
        <w:t xml:space="preserve"> </w:t>
      </w:r>
      <w:r>
        <w:rPr>
          <w:spacing w:val="-17"/>
        </w:rPr>
        <w:t>得作为其他项目课题组成员参与课题申报。</w:t>
      </w:r>
    </w:p>
    <w:p>
      <w:pPr>
        <w:pStyle w:val="5"/>
        <w:spacing w:before="37" w:line="240" w:lineRule="auto"/>
        <w:ind w:left="717" w:right="0"/>
        <w:jc w:val="left"/>
      </w:pPr>
      <w:r>
        <w:rPr>
          <w:spacing w:val="-7"/>
        </w:rPr>
        <w:t>六、申请人、申请单位及其他申报条件等内容请参考下发通知中的</w:t>
      </w:r>
    </w:p>
    <w:p>
      <w:pPr>
        <w:pStyle w:val="5"/>
        <w:spacing w:before="164" w:line="333" w:lineRule="auto"/>
        <w:ind w:left="717" w:right="0" w:hanging="605"/>
        <w:jc w:val="left"/>
        <w:rPr>
          <w:spacing w:val="-140"/>
        </w:rPr>
      </w:pPr>
      <w:r>
        <w:rPr>
          <w:spacing w:val="-8"/>
        </w:rPr>
        <w:t>《2019</w:t>
      </w:r>
      <w:r>
        <w:rPr>
          <w:spacing w:val="-93"/>
        </w:rPr>
        <w:t xml:space="preserve"> </w:t>
      </w:r>
      <w:r>
        <w:rPr>
          <w:spacing w:val="-24"/>
        </w:rPr>
        <w:t>年度中医药、民族医药科学技术研究专项课题申报指南》。</w:t>
      </w:r>
      <w:r>
        <w:rPr>
          <w:spacing w:val="-140"/>
        </w:rPr>
        <w:t xml:space="preserve"> </w:t>
      </w:r>
    </w:p>
    <w:p>
      <w:pPr>
        <w:pStyle w:val="5"/>
        <w:spacing w:before="164" w:line="333" w:lineRule="auto"/>
        <w:ind w:right="0" w:firstLine="564" w:firstLineChars="200"/>
        <w:jc w:val="left"/>
      </w:pPr>
      <w:bookmarkStart w:id="0" w:name="_GoBack"/>
      <w:bookmarkEnd w:id="0"/>
      <w:r>
        <w:rPr>
          <w:spacing w:val="-19"/>
        </w:rPr>
        <w:t>七、本申请书与贵州省中医药管理局下达的立项通知同时作为立项依</w:t>
      </w:r>
    </w:p>
    <w:p>
      <w:pPr>
        <w:pStyle w:val="5"/>
        <w:spacing w:before="39" w:line="240" w:lineRule="auto"/>
        <w:ind w:left="112" w:right="0"/>
        <w:jc w:val="left"/>
      </w:pPr>
      <w:r>
        <w:rPr>
          <w:spacing w:val="-9"/>
        </w:rPr>
        <w:t>据。</w:t>
      </w:r>
    </w:p>
    <w:p>
      <w:pPr>
        <w:pStyle w:val="5"/>
        <w:spacing w:before="162" w:line="333" w:lineRule="auto"/>
        <w:ind w:left="112" w:right="111" w:firstLine="604"/>
        <w:jc w:val="both"/>
      </w:pPr>
      <w:r>
        <w:rPr>
          <w:spacing w:val="-19"/>
        </w:rPr>
        <w:t>八、起止年月：启动时间为本年度立项后算起，终止时间为完成年度</w:t>
      </w:r>
      <w:r>
        <w:rPr>
          <w:w w:val="99"/>
        </w:rPr>
        <w:t xml:space="preserve"> </w:t>
      </w:r>
      <w:r>
        <w:t>的</w:t>
      </w:r>
      <w:r>
        <w:rPr>
          <w:spacing w:val="-104"/>
        </w:rPr>
        <w:t xml:space="preserve"> </w:t>
      </w:r>
      <w:r>
        <w:t>12</w:t>
      </w:r>
      <w:r>
        <w:rPr>
          <w:spacing w:val="-101"/>
        </w:rPr>
        <w:t xml:space="preserve"> </w:t>
      </w:r>
      <w:r>
        <w:rPr>
          <w:spacing w:val="-9"/>
        </w:rPr>
        <w:t>月。</w:t>
      </w:r>
    </w:p>
    <w:p>
      <w:pPr>
        <w:pStyle w:val="5"/>
        <w:spacing w:before="37" w:line="333" w:lineRule="auto"/>
        <w:ind w:left="717" w:right="0"/>
        <w:jc w:val="left"/>
        <w:rPr>
          <w:spacing w:val="-18"/>
        </w:rPr>
      </w:pPr>
      <w:r>
        <w:rPr>
          <w:spacing w:val="-18"/>
        </w:rPr>
        <w:t>九、当文本框不支持再录入时，说明你的输入已达到最大值。</w:t>
      </w:r>
    </w:p>
    <w:p>
      <w:pPr>
        <w:pStyle w:val="5"/>
        <w:spacing w:before="37" w:line="333" w:lineRule="auto"/>
        <w:ind w:left="717" w:right="0"/>
        <w:jc w:val="left"/>
      </w:pPr>
      <w:r>
        <w:rPr>
          <w:spacing w:val="-141"/>
        </w:rPr>
        <w:t xml:space="preserve"> </w:t>
      </w:r>
      <w:r>
        <w:rPr>
          <w:spacing w:val="-19"/>
        </w:rPr>
        <w:t>十、若你的立项依据需要加入图文说明，请以附件形式上传，并做出</w:t>
      </w:r>
    </w:p>
    <w:p>
      <w:pPr>
        <w:pStyle w:val="5"/>
        <w:spacing w:before="37" w:line="240" w:lineRule="auto"/>
        <w:ind w:left="112" w:right="0"/>
        <w:jc w:val="left"/>
      </w:pPr>
      <w:r>
        <w:rPr>
          <w:spacing w:val="-12"/>
        </w:rPr>
        <w:t>说明！</w:t>
      </w:r>
    </w:p>
    <w:p>
      <w:pPr>
        <w:spacing w:after="0" w:line="240" w:lineRule="auto"/>
        <w:jc w:val="left"/>
        <w:sectPr>
          <w:footerReference r:id="rId4" w:type="default"/>
          <w:pgSz w:w="11910" w:h="16840"/>
          <w:pgMar w:top="1100" w:right="1000" w:bottom="1160" w:left="1020" w:header="0" w:footer="978" w:gutter="0"/>
        </w:sectPr>
      </w:pPr>
    </w:p>
    <w:p>
      <w:pPr>
        <w:spacing w:before="0" w:line="385" w:lineRule="exact"/>
        <w:ind w:left="104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一、基本情况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tbl>
      <w:tblPr>
        <w:tblStyle w:val="6"/>
        <w:tblW w:w="10176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284"/>
        <w:gridCol w:w="1702"/>
        <w:gridCol w:w="1110"/>
        <w:gridCol w:w="179"/>
        <w:gridCol w:w="1005"/>
        <w:gridCol w:w="263"/>
        <w:gridCol w:w="323"/>
        <w:gridCol w:w="470"/>
        <w:gridCol w:w="864"/>
        <w:gridCol w:w="24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spacing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关键词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1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课题负责人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课题总经费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right="10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left="13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申请经费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right="10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left="2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匹配经费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6" w:line="240" w:lineRule="auto"/>
              <w:ind w:right="10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273" w:lineRule="auto"/>
              <w:ind w:left="323" w:right="111" w:hanging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研究工作起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止年月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2998"/>
                <w:tab w:val="left" w:pos="4678"/>
                <w:tab w:val="left" w:pos="6358"/>
              </w:tabs>
              <w:spacing w:before="157" w:line="240" w:lineRule="auto"/>
              <w:ind w:left="17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月至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531" w:right="111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实验动物设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258"/>
                <w:tab w:val="left" w:pos="2307"/>
              </w:tabs>
              <w:spacing w:before="144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普通级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清洁级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SPF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所用实验室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31"/>
                <w:tab w:val="left" w:pos="1363"/>
                <w:tab w:val="left" w:pos="1991"/>
                <w:tab w:val="left" w:pos="3043"/>
              </w:tabs>
              <w:spacing w:before="14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一级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二级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三级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省部重点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国家重点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73" w:lineRule="auto"/>
              <w:ind w:left="531" w:right="111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预期研究结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果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213"/>
                <w:tab w:val="left" w:pos="1842"/>
                <w:tab w:val="left" w:pos="2682"/>
                <w:tab w:val="left" w:pos="3522"/>
                <w:tab w:val="left" w:pos="4362"/>
                <w:tab w:val="left" w:pos="5202"/>
                <w:tab w:val="left" w:pos="6042"/>
                <w:tab w:val="left" w:pos="7302"/>
              </w:tabs>
              <w:spacing w:before="179" w:line="240" w:lineRule="auto"/>
              <w:ind w:left="5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论文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著作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新观点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新学说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新理论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新方法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新方案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新诊疗技术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0"/>
              <w:spacing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10"/>
              <w:spacing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路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38"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述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研究内容、方法、技术路线、可行性分析等</w:t>
            </w:r>
          </w:p>
        </w:tc>
      </w:tr>
    </w:tbl>
    <w:p>
      <w:pPr>
        <w:spacing w:after="0" w:line="260" w:lineRule="exact"/>
        <w:jc w:val="left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1910" w:h="16840"/>
          <w:pgMar w:top="1500" w:right="740" w:bottom="1140" w:left="760" w:header="0" w:footer="952" w:gutter="0"/>
          <w:pgNumType w:start="9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10176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84"/>
        <w:gridCol w:w="108"/>
        <w:gridCol w:w="602"/>
        <w:gridCol w:w="216"/>
        <w:gridCol w:w="341"/>
        <w:gridCol w:w="645"/>
        <w:gridCol w:w="730"/>
        <w:gridCol w:w="360"/>
        <w:gridCol w:w="646"/>
        <w:gridCol w:w="679"/>
        <w:gridCol w:w="280"/>
        <w:gridCol w:w="460"/>
        <w:gridCol w:w="644"/>
        <w:gridCol w:w="817"/>
        <w:gridCol w:w="471"/>
        <w:gridCol w:w="201"/>
        <w:gridCol w:w="672"/>
        <w:gridCol w:w="470"/>
        <w:gridCol w:w="202"/>
        <w:gridCol w:w="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5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163"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果</w:t>
            </w:r>
          </w:p>
        </w:tc>
        <w:tc>
          <w:tcPr>
            <w:tcW w:w="96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本课题拟解决的关键问题、创新点及预期研究结果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10"/>
              <w:spacing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102" w:right="6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24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50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2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1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323" w:right="32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课题中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的分工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2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研究时间</w:t>
            </w:r>
          </w:p>
          <w:p>
            <w:pPr>
              <w:pStyle w:val="10"/>
              <w:spacing w:before="37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（月／年）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2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73" w:lineRule="auto"/>
              <w:ind w:left="135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9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平</w:t>
            </w:r>
          </w:p>
          <w:p>
            <w:pPr>
              <w:pStyle w:val="10"/>
              <w:spacing w:before="37" w:line="273" w:lineRule="auto"/>
              <w:ind w:left="190" w:right="1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龄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高级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初级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0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0"/>
              <w:spacing w:line="273" w:lineRule="auto"/>
              <w:ind w:left="297" w:right="195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博士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后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0"/>
              <w:spacing w:line="240" w:lineRule="auto"/>
              <w:ind w:left="1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10"/>
              <w:spacing w:line="273" w:lineRule="auto"/>
              <w:ind w:left="178" w:right="1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 w:line="273" w:lineRule="auto"/>
              <w:ind w:left="135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3" w:line="240" w:lineRule="auto"/>
              <w:ind w:left="47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3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通讯地址及邮政编码</w:t>
            </w: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3" w:line="240" w:lineRule="auto"/>
              <w:ind w:left="24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6" w:type="default"/>
          <w:pgSz w:w="11910" w:h="16840"/>
          <w:pgMar w:top="1340" w:right="740" w:bottom="1140" w:left="760" w:header="0" w:footer="952" w:gutter="0"/>
          <w:pgNumType w:start="10"/>
        </w:sectPr>
      </w:pPr>
    </w:p>
    <w:p>
      <w:pPr>
        <w:spacing w:before="0" w:line="385" w:lineRule="exact"/>
        <w:ind w:left="66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二、工作基础</w:t>
      </w:r>
    </w:p>
    <w:p>
      <w:pPr>
        <w:spacing w:before="12" w:line="240" w:lineRule="auto"/>
        <w:rPr>
          <w:rFonts w:ascii="宋体" w:hAnsi="宋体" w:eastAsia="宋体" w:cs="宋体"/>
          <w:b/>
          <w:bCs/>
          <w:sz w:val="11"/>
          <w:szCs w:val="11"/>
        </w:rPr>
      </w:pPr>
    </w:p>
    <w:p>
      <w:pPr>
        <w:spacing w:line="12735" w:lineRule="exact"/>
        <w:ind w:left="117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54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930900" cy="8087360"/>
                <wp:effectExtent l="0" t="0" r="14605" b="10160"/>
                <wp:docPr id="1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8087360"/>
                          <a:chOff x="0" y="0"/>
                          <a:chExt cx="9340" cy="12736"/>
                        </a:xfrm>
                      </wpg:grpSpPr>
                      <wpg:grpSp>
                        <wpg:cNvPr id="2" name="组合 9"/>
                        <wpg:cNvGrpSpPr/>
                        <wpg:grpSpPr>
                          <a:xfrm>
                            <a:off x="5" y="10"/>
                            <a:ext cx="9330" cy="2"/>
                            <a:chOff x="5" y="10"/>
                            <a:chExt cx="9330" cy="2"/>
                          </a:xfrm>
                        </wpg:grpSpPr>
                        <wps:wsp>
                          <wps:cNvPr id="1" name="任意多边形 10"/>
                          <wps:cNvSpPr/>
                          <wps:spPr>
                            <a:xfrm>
                              <a:off x="5" y="10"/>
                              <a:ext cx="93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11"/>
                        <wpg:cNvGrpSpPr/>
                        <wpg:grpSpPr>
                          <a:xfrm>
                            <a:off x="5" y="5467"/>
                            <a:ext cx="9330" cy="2"/>
                            <a:chOff x="5" y="5467"/>
                            <a:chExt cx="9330" cy="2"/>
                          </a:xfrm>
                        </wpg:grpSpPr>
                        <wps:wsp>
                          <wps:cNvPr id="3" name="任意多边形 12"/>
                          <wps:cNvSpPr/>
                          <wps:spPr>
                            <a:xfrm>
                              <a:off x="5" y="5467"/>
                              <a:ext cx="93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13"/>
                        <wpg:cNvGrpSpPr/>
                        <wpg:grpSpPr>
                          <a:xfrm>
                            <a:off x="5" y="12731"/>
                            <a:ext cx="9330" cy="2"/>
                            <a:chOff x="5" y="12731"/>
                            <a:chExt cx="9330" cy="2"/>
                          </a:xfrm>
                        </wpg:grpSpPr>
                        <wps:wsp>
                          <wps:cNvPr id="5" name="任意多边形 14"/>
                          <wps:cNvSpPr/>
                          <wps:spPr>
                            <a:xfrm>
                              <a:off x="5" y="12731"/>
                              <a:ext cx="93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15"/>
                        <wpg:cNvGrpSpPr/>
                        <wpg:grpSpPr>
                          <a:xfrm>
                            <a:off x="10" y="5"/>
                            <a:ext cx="2" cy="12721"/>
                            <a:chOff x="10" y="5"/>
                            <a:chExt cx="2" cy="12721"/>
                          </a:xfrm>
                        </wpg:grpSpPr>
                        <wps:wsp>
                          <wps:cNvPr id="7" name="任意多边形 16"/>
                          <wps:cNvSpPr/>
                          <wps:spPr>
                            <a:xfrm>
                              <a:off x="10" y="5"/>
                              <a:ext cx="2" cy="12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721">
                                  <a:moveTo>
                                    <a:pt x="0" y="0"/>
                                  </a:moveTo>
                                  <a:lnTo>
                                    <a:pt x="0" y="12721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17"/>
                        <wpg:cNvGrpSpPr/>
                        <wpg:grpSpPr>
                          <a:xfrm>
                            <a:off x="9330" y="5"/>
                            <a:ext cx="2" cy="12721"/>
                            <a:chOff x="9330" y="5"/>
                            <a:chExt cx="2" cy="12721"/>
                          </a:xfrm>
                        </wpg:grpSpPr>
                        <wps:wsp>
                          <wps:cNvPr id="9" name="任意多边形 18"/>
                          <wps:cNvSpPr/>
                          <wps:spPr>
                            <a:xfrm>
                              <a:off x="9330" y="5"/>
                              <a:ext cx="2" cy="12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721">
                                  <a:moveTo>
                                    <a:pt x="0" y="0"/>
                                  </a:moveTo>
                                  <a:lnTo>
                                    <a:pt x="0" y="12721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文本框 19"/>
                          <wps:cNvSpPr txBox="1"/>
                          <wps:spPr>
                            <a:xfrm>
                              <a:off x="10" y="10"/>
                              <a:ext cx="9320" cy="5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73" w:lineRule="auto"/>
                                  <w:ind w:left="108" w:right="106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1"/>
                                    <w:w w:val="99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8"/>
                                    <w:w w:val="99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相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已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8"/>
                                    <w:w w:val="99"/>
                                    <w:sz w:val="21"/>
                                    <w:szCs w:val="21"/>
                                  </w:rPr>
                                  <w:t>绩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5"/>
                                    <w:w w:val="99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8"/>
                                    <w:w w:val="99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w w:val="99"/>
                                    <w:sz w:val="21"/>
                                    <w:szCs w:val="21"/>
                                  </w:rPr>
                                  <w:t xml:space="preserve">单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。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细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求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w w:val="99"/>
                                    <w:sz w:val="21"/>
                                    <w:szCs w:val="21"/>
                                  </w:rPr>
                                  <w:t>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99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" name="文本框 20"/>
                          <wps:cNvSpPr txBox="1"/>
                          <wps:spPr>
                            <a:xfrm>
                              <a:off x="118" y="5524"/>
                              <a:ext cx="32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2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w w:val="99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已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w w:val="99"/>
                                    <w:sz w:val="21"/>
                                    <w:szCs w:val="21"/>
                                  </w:rPr>
                                  <w:t>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w w:val="99"/>
                                    <w:sz w:val="21"/>
                                    <w:szCs w:val="21"/>
                                  </w:rPr>
                                  <w:t>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99"/>
                                    <w:sz w:val="21"/>
                                    <w:szCs w:val="21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636.8pt;width:467pt;" coordsize="9340,12736" o:gfxdata="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Al7jzm1gAAAAYBAAAPAAAAAAAAAAEAIAAAACIAAABkcnMvZG93bnJldi54bWxQSwEC&#10;FAAUAAAACACHTuJA16P5BmkEAADxGAAADgAAAAAAAAABACAAAAAlAQAAZHJzL2Uyb0RvYy54bWxQ&#10;SwUGAAAAAAYABgBZAQAAAAgAAAAA&#10;">
                <o:lock v:ext="edit" aspectratio="f"/>
                <v:group id="组合 9" o:spid="_x0000_s1026" o:spt="203" style="position:absolute;left:5;top:10;height:2;width:9330;" coordorigin="5,10" coordsize="933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" o:spid="_x0000_s1026" o:spt="100" style="position:absolute;left:5;top:10;height:2;width:9330;" filled="f" stroked="t" coordsize="9330,1" o:gfxdata="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hJ4BugAAANoA&#10;AAAPAAAAAAAAAAEAIAAAACIAAABkcnMvZG93bnJldi54bWxQSwECFAAUAAAACACHTuJAMy8FnjsA&#10;AAA5AAAAEAAAAAAAAAABACAAAAAJAQAAZHJzL3NoYXBleG1sLnhtbFBLBQYAAAAABgAGAFsBAACz&#10;AwAAAAA=&#10;" path="m0,0l932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5;top:5467;height:2;width:9330;" coordorigin="5,5467" coordsize="9330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5;top:5467;height:2;width:9330;" filled="f" stroked="t" coordsize="9330,1" o:gfxdata="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ape25AAAA2gAA&#10;AA8AAAAAAAAAAQAgAAAAIgAAAGRycy9kb3ducmV2LnhtbFBLAQIUABQAAAAIAIdO4kAzLwWeOwAA&#10;ADkAAAAQAAAAAAAAAAEAIAAAAAgBAABkcnMvc2hhcGV4bWwueG1sUEsFBgAAAAAGAAYAWwEAALID&#10;AAAAAA==&#10;" path="m0,0l932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3" o:spid="_x0000_s1026" o:spt="203" style="position:absolute;left:5;top:12731;height:2;width:9330;" coordorigin="5,12731" coordsize="9330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" o:spid="_x0000_s1026" o:spt="100" style="position:absolute;left:5;top:12731;height:2;width:9330;" filled="f" stroked="t" coordsize="9330,1" o:gfxdata="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/mAK5AAAA2gAA&#10;AA8AAAAAAAAAAQAgAAAAIgAAAGRycy9kb3ducmV2LnhtbFBLAQIUABQAAAAIAIdO4kAzLwWeOwAA&#10;ADkAAAAQAAAAAAAAAAEAIAAAAAgBAABkcnMvc2hhcGV4bWwueG1sUEsFBgAAAAAGAAYAWwEAALID&#10;AAAAAA==&#10;" path="m0,0l932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5" o:spid="_x0000_s1026" o:spt="203" style="position:absolute;left:10;top:5;height:12721;width:2;" coordorigin="10,5" coordsize="2,1272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6" o:spid="_x0000_s1026" o:spt="100" style="position:absolute;left:10;top:5;height:12721;width:2;" filled="f" stroked="t" coordsize="1,12721" o:gfxdata="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Jf8e8AAAA&#10;2gAAAA8AAAAAAAAAAQAgAAAAIgAAAGRycy9kb3ducmV2LnhtbFBLAQIUABQAAAAIAIdO4kAzLwWe&#10;OwAAADkAAAAQAAAAAAAAAAEAIAAAAAsBAABkcnMvc2hhcGV4bWwueG1sUEsFBgAAAAAGAAYAWwEA&#10;ALUDAAAAAA==&#10;" path="m0,0l0,12721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7" o:spid="_x0000_s1026" o:spt="203" style="position:absolute;left:9330;top:5;height:12721;width:2;" coordorigin="9330,5" coordsize="2,1272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" o:spid="_x0000_s1026" o:spt="100" style="position:absolute;left:9330;top:5;height:12721;width:2;" filled="f" stroked="t" coordsize="1,12721" o:gfxdata="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aTi68AAAA&#10;2gAAAA8AAAAAAAAAAQAgAAAAIgAAAGRycy9kb3ducmV2LnhtbFBLAQIUABQAAAAIAIdO4kAzLwWe&#10;OwAAADkAAAAQAAAAAAAAAAEAIAAAAAsBAABkcnMvc2hhcGV4bWwueG1sUEsFBgAAAAAGAAYAWwEA&#10;ALUDAAAAAA==&#10;" path="m0,0l0,12721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文本框 19" o:spid="_x0000_s1026" o:spt="202" type="#_x0000_t202" style="position:absolute;left:10;top:10;height:5457;width:932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73" w:lineRule="auto"/>
                            <w:ind w:left="108" w:right="106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w w:val="99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与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本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课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题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相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关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研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究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工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作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积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累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和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已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取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得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究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成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w w:val="99"/>
                              <w:sz w:val="21"/>
                              <w:szCs w:val="21"/>
                            </w:rPr>
                            <w:t>绩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只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需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列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明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题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目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5"/>
                              <w:w w:val="99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表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论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文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出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处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8"/>
                              <w:w w:val="99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几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完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成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w w:val="99"/>
                              <w:sz w:val="21"/>
                              <w:szCs w:val="21"/>
                            </w:rPr>
                            <w:t xml:space="preserve">单 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研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容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论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点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和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创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摘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要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。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对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应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详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细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料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需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按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要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求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纳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入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w w:val="99"/>
                              <w:sz w:val="21"/>
                              <w:szCs w:val="21"/>
                            </w:rPr>
                            <w:t>附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2"/>
                              <w:w w:val="99"/>
                              <w:sz w:val="21"/>
                              <w:szCs w:val="21"/>
                            </w:rPr>
                            <w:t>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w w:val="99"/>
                              <w:sz w:val="21"/>
                              <w:szCs w:val="21"/>
                            </w:rPr>
                            <w:t>中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20" o:spid="_x0000_s1026" o:spt="202" type="#_x0000_t202" style="position:absolute;left:118;top:5524;height:221;width:325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2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w w:val="99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本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课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题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已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具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备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实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验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或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w w:val="99"/>
                              <w:sz w:val="21"/>
                              <w:szCs w:val="21"/>
                            </w:rPr>
                            <w:t>究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21"/>
                              <w:szCs w:val="21"/>
                            </w:rPr>
                            <w:t>条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21"/>
                              <w:szCs w:val="21"/>
                            </w:rPr>
                            <w:t>件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0" w:line="12735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00" w:right="1200" w:bottom="1140" w:left="1140" w:header="0" w:footer="952" w:gutter="0"/>
        </w:sectPr>
      </w:pPr>
    </w:p>
    <w:p>
      <w:pPr>
        <w:spacing w:before="0" w:line="385" w:lineRule="exact"/>
        <w:ind w:left="52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三、课题组主要成员情况表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tbl>
      <w:tblPr>
        <w:tblStyle w:val="6"/>
        <w:tblW w:w="9113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19"/>
        <w:gridCol w:w="1104"/>
        <w:gridCol w:w="694"/>
        <w:gridCol w:w="427"/>
        <w:gridCol w:w="102"/>
        <w:gridCol w:w="517"/>
        <w:gridCol w:w="848"/>
        <w:gridCol w:w="1131"/>
        <w:gridCol w:w="18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40" w:lineRule="auto"/>
              <w:ind w:left="3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第一申请人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姓</w:t>
            </w:r>
          </w:p>
          <w:p>
            <w:pPr>
              <w:pStyle w:val="10"/>
              <w:spacing w:before="37" w:line="240" w:lineRule="auto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40" w:lineRule="auto"/>
              <w:ind w:left="1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职</w:t>
            </w:r>
          </w:p>
          <w:p>
            <w:pPr>
              <w:pStyle w:val="10"/>
              <w:spacing w:before="37" w:line="240" w:lineRule="auto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0"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所承担的任务</w:t>
            </w:r>
          </w:p>
        </w:tc>
        <w:tc>
          <w:tcPr>
            <w:tcW w:w="4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 w:line="240" w:lineRule="auto"/>
              <w:ind w:left="4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外语语种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 w:line="240" w:lineRule="auto"/>
              <w:ind w:left="18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熟练成度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134" w:line="240" w:lineRule="auto"/>
              <w:ind w:left="732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精通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134" w:line="240" w:lineRule="auto"/>
              <w:ind w:left="36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熟练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exact"/>
        </w:trPr>
        <w:tc>
          <w:tcPr>
            <w:tcW w:w="91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主要工作简历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exact"/>
        </w:trPr>
        <w:tc>
          <w:tcPr>
            <w:tcW w:w="91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104" w:right="17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正在承担的其他科研项目（</w:t>
            </w:r>
            <w:r>
              <w:rPr>
                <w:rFonts w:ascii="宋体" w:hAnsi="宋体" w:eastAsia="宋体" w:cs="宋体"/>
                <w:color w:val="FF0000"/>
                <w:w w:val="95"/>
                <w:sz w:val="21"/>
                <w:szCs w:val="21"/>
              </w:rPr>
              <w:t>请列明任务来源、课题名称、研究起止年月、本人在该课题里承担的</w:t>
            </w:r>
            <w:r>
              <w:rPr>
                <w:rFonts w:ascii="宋体" w:hAnsi="宋体" w:eastAsia="宋体" w:cs="宋体"/>
                <w:color w:val="FF0000"/>
                <w:spacing w:val="1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任务和分工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9113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以往研究工作成果（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论文、著作目录及获学术奖励或已经研究开发的上市新药、获得的专利等情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11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</w:trPr>
        <w:tc>
          <w:tcPr>
            <w:tcW w:w="911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与本课题相关的研究成果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</w:trPr>
        <w:tc>
          <w:tcPr>
            <w:tcW w:w="911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其他领域的研究成果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exact"/>
        </w:trPr>
        <w:tc>
          <w:tcPr>
            <w:tcW w:w="9113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10"/>
              <w:spacing w:line="240" w:lineRule="auto"/>
              <w:ind w:left="556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（前两位课题组成员需填写）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pgSz w:w="11910" w:h="16840"/>
          <w:pgMar w:top="1500" w:right="1280" w:bottom="1140" w:left="1280" w:header="0" w:footer="952" w:gutter="0"/>
        </w:sectPr>
      </w:pPr>
    </w:p>
    <w:p>
      <w:pPr>
        <w:spacing w:before="0" w:line="375" w:lineRule="exact"/>
        <w:ind w:left="224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续表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tbl>
      <w:tblPr>
        <w:tblStyle w:val="6"/>
        <w:tblW w:w="9113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19"/>
        <w:gridCol w:w="1104"/>
        <w:gridCol w:w="174"/>
        <w:gridCol w:w="520"/>
        <w:gridCol w:w="427"/>
        <w:gridCol w:w="398"/>
        <w:gridCol w:w="221"/>
        <w:gridCol w:w="848"/>
        <w:gridCol w:w="1203"/>
        <w:gridCol w:w="18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left="3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第二申请人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姓</w:t>
            </w:r>
          </w:p>
          <w:p>
            <w:pPr>
              <w:pStyle w:val="10"/>
              <w:spacing w:before="37" w:line="240" w:lineRule="auto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left="1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职</w:t>
            </w:r>
          </w:p>
          <w:p>
            <w:pPr>
              <w:pStyle w:val="10"/>
              <w:spacing w:before="37" w:line="240" w:lineRule="auto"/>
              <w:ind w:left="1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9"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所承担的任务</w:t>
            </w:r>
          </w:p>
        </w:tc>
        <w:tc>
          <w:tcPr>
            <w:tcW w:w="4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9" w:line="240" w:lineRule="auto"/>
              <w:ind w:left="17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0" w:line="240" w:lineRule="auto"/>
              <w:ind w:left="4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外语语种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0" w:line="240" w:lineRule="auto"/>
              <w:ind w:left="24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熟练成度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722"/>
                <w:tab w:val="left" w:pos="2713"/>
              </w:tabs>
              <w:spacing w:before="136" w:line="240" w:lineRule="auto"/>
              <w:ind w:left="73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精通</w:t>
            </w: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z w:val="18"/>
                <w:szCs w:val="18"/>
              </w:rPr>
              <w:t>熟练</w:t>
            </w: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主要工作简历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正在承担的其他科研项目（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请列明任务来源、课题名称、研究起止年月、本人在该课题里承担的</w:t>
            </w:r>
          </w:p>
          <w:p>
            <w:pPr>
              <w:pStyle w:val="10"/>
              <w:spacing w:before="37" w:line="240" w:lineRule="auto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任务和分工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0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以往研究工作成果（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论文、著作目录及获学术奖励或已经研究开发的上市新药、获得的专利等情</w:t>
            </w:r>
          </w:p>
          <w:p>
            <w:pPr>
              <w:pStyle w:val="10"/>
              <w:spacing w:before="37" w:line="273" w:lineRule="auto"/>
              <w:ind w:left="104" w:right="63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1、与本课题相关的研究成果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0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其他领域的研究成果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spacing w:line="240" w:lineRule="auto"/>
              <w:ind w:right="7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（前两位课题组成员需填写）</w:t>
            </w:r>
          </w:p>
        </w:tc>
      </w:tr>
    </w:tbl>
    <w:p>
      <w:pPr>
        <w:spacing w:after="0" w:line="240" w:lineRule="auto"/>
        <w:jc w:val="right"/>
        <w:rPr>
          <w:rFonts w:ascii="宋体" w:hAnsi="宋体" w:eastAsia="宋体" w:cs="宋体"/>
          <w:sz w:val="21"/>
          <w:szCs w:val="21"/>
        </w:rPr>
        <w:sectPr>
          <w:pgSz w:w="11910" w:h="16840"/>
          <w:pgMar w:top="1520" w:right="1280" w:bottom="1140" w:left="1280" w:header="0" w:footer="952" w:gutter="0"/>
        </w:sectPr>
      </w:pPr>
    </w:p>
    <w:p>
      <w:pPr>
        <w:spacing w:before="0" w:line="385" w:lineRule="exact"/>
        <w:ind w:left="22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四、实施计划、考核指标</w:t>
      </w:r>
    </w:p>
    <w:p>
      <w:pPr>
        <w:spacing w:before="8" w:line="240" w:lineRule="auto"/>
        <w:rPr>
          <w:rFonts w:ascii="宋体" w:hAnsi="宋体" w:eastAsia="宋体" w:cs="宋体"/>
          <w:b/>
          <w:bCs/>
          <w:sz w:val="8"/>
          <w:szCs w:val="8"/>
        </w:rPr>
      </w:pPr>
    </w:p>
    <w:p>
      <w:pPr>
        <w:tabs>
          <w:tab w:val="left" w:pos="7674"/>
        </w:tabs>
        <w:spacing w:before="34"/>
        <w:ind w:left="5888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总经费：</w:t>
      </w:r>
      <w:r>
        <w:rPr>
          <w:rFonts w:ascii="宋体" w:hAnsi="宋体" w:eastAsia="宋体" w:cs="宋体"/>
          <w:w w:val="95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万元</w:t>
      </w:r>
    </w:p>
    <w:p>
      <w:pPr>
        <w:spacing w:before="12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6"/>
        <w:tblW w:w="9060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3200"/>
        <w:gridCol w:w="2265"/>
        <w:gridCol w:w="2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2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时间安排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54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研究内容（分期目标）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70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考核指标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70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2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其他说明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tabs>
          <w:tab w:val="left" w:pos="6867"/>
        </w:tabs>
        <w:spacing w:before="10"/>
        <w:ind w:left="220" w:right="0" w:firstLine="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注：时间安排以季度填写</w:t>
      </w:r>
      <w:r>
        <w:rPr>
          <w:rFonts w:ascii="宋体" w:hAnsi="宋体" w:eastAsia="宋体" w:cs="宋体"/>
          <w:spacing w:val="-5"/>
          <w:sz w:val="18"/>
          <w:szCs w:val="18"/>
        </w:rPr>
        <w:tab/>
      </w:r>
      <w:r>
        <w:rPr>
          <w:rFonts w:ascii="宋体" w:hAnsi="宋体" w:eastAsia="宋体" w:cs="宋体"/>
          <w:spacing w:val="-6"/>
          <w:sz w:val="18"/>
          <w:szCs w:val="18"/>
        </w:rPr>
        <w:t>（页面不敷，可加页）</w:t>
      </w:r>
    </w:p>
    <w:p>
      <w:pPr>
        <w:spacing w:after="0"/>
        <w:jc w:val="left"/>
        <w:rPr>
          <w:rFonts w:ascii="宋体" w:hAnsi="宋体" w:eastAsia="宋体" w:cs="宋体"/>
          <w:sz w:val="18"/>
          <w:szCs w:val="18"/>
        </w:rPr>
        <w:sectPr>
          <w:pgSz w:w="11910" w:h="16840"/>
          <w:pgMar w:top="1500" w:right="1040" w:bottom="1140" w:left="1580" w:header="0" w:footer="952" w:gutter="0"/>
        </w:sectPr>
      </w:pPr>
    </w:p>
    <w:p>
      <w:pPr>
        <w:spacing w:before="0" w:line="385" w:lineRule="exact"/>
        <w:ind w:left="64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五、经费预算分类细目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tbl>
      <w:tblPr>
        <w:tblStyle w:val="6"/>
        <w:tblW w:w="9371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4435"/>
        <w:gridCol w:w="2130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科目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预算理由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3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经费预算（元）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10"/>
              <w:spacing w:line="240" w:lineRule="auto"/>
              <w:ind w:left="1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科研业务费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0"/>
              <w:spacing w:line="273" w:lineRule="auto"/>
              <w:ind w:left="372" w:right="162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消耗性实验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0"/>
              <w:spacing w:line="273" w:lineRule="auto"/>
              <w:ind w:left="372" w:right="162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消耗性临床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73" w:line="273" w:lineRule="auto"/>
              <w:ind w:left="372" w:right="267" w:hanging="10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仪器设备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使用费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1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科研协作费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74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10"/>
              <w:spacing w:line="240" w:lineRule="auto"/>
              <w:ind w:left="37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总经费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00" w:right="1140" w:bottom="1140" w:left="1160" w:header="0" w:footer="952" w:gutter="0"/>
        </w:sectPr>
      </w:pPr>
    </w:p>
    <w:p>
      <w:pPr>
        <w:spacing w:before="0" w:line="385" w:lineRule="exact"/>
        <w:ind w:left="38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六、本课题相关的国内外研究进展背景材料</w:t>
      </w:r>
    </w:p>
    <w:p>
      <w:pPr>
        <w:spacing w:before="1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p>
      <w:pPr>
        <w:spacing w:line="12529" w:lineRule="exact"/>
        <w:ind w:left="106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50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963285" cy="7956550"/>
                <wp:effectExtent l="0" t="0" r="1270" b="8255"/>
                <wp:docPr id="2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285" cy="7956550"/>
                          <a:chOff x="0" y="0"/>
                          <a:chExt cx="9391" cy="12530"/>
                        </a:xfrm>
                      </wpg:grpSpPr>
                      <wpg:grpSp>
                        <wpg:cNvPr id="15" name="组合 22"/>
                        <wpg:cNvGrpSpPr/>
                        <wpg:grpSpPr>
                          <a:xfrm>
                            <a:off x="5" y="10"/>
                            <a:ext cx="9381" cy="2"/>
                            <a:chOff x="5" y="10"/>
                            <a:chExt cx="9381" cy="2"/>
                          </a:xfrm>
                        </wpg:grpSpPr>
                        <wps:wsp>
                          <wps:cNvPr id="14" name="任意多边形 23"/>
                          <wps:cNvSpPr/>
                          <wps:spPr>
                            <a:xfrm>
                              <a:off x="5" y="10"/>
                              <a:ext cx="938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1">
                                  <a:moveTo>
                                    <a:pt x="0" y="0"/>
                                  </a:moveTo>
                                  <a:lnTo>
                                    <a:pt x="938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4"/>
                        <wpg:cNvGrpSpPr/>
                        <wpg:grpSpPr>
                          <a:xfrm>
                            <a:off x="5" y="12525"/>
                            <a:ext cx="9381" cy="2"/>
                            <a:chOff x="5" y="12525"/>
                            <a:chExt cx="9381" cy="2"/>
                          </a:xfrm>
                        </wpg:grpSpPr>
                        <wps:wsp>
                          <wps:cNvPr id="16" name="任意多边形 25"/>
                          <wps:cNvSpPr/>
                          <wps:spPr>
                            <a:xfrm>
                              <a:off x="5" y="12525"/>
                              <a:ext cx="938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1">
                                  <a:moveTo>
                                    <a:pt x="0" y="0"/>
                                  </a:moveTo>
                                  <a:lnTo>
                                    <a:pt x="938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26"/>
                        <wpg:cNvGrpSpPr/>
                        <wpg:grpSpPr>
                          <a:xfrm>
                            <a:off x="10" y="5"/>
                            <a:ext cx="2" cy="12515"/>
                            <a:chOff x="10" y="5"/>
                            <a:chExt cx="2" cy="12515"/>
                          </a:xfrm>
                        </wpg:grpSpPr>
                        <wps:wsp>
                          <wps:cNvPr id="18" name="任意多边形 27"/>
                          <wps:cNvSpPr/>
                          <wps:spPr>
                            <a:xfrm>
                              <a:off x="10" y="5"/>
                              <a:ext cx="2" cy="12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515">
                                  <a:moveTo>
                                    <a:pt x="0" y="0"/>
                                  </a:moveTo>
                                  <a:lnTo>
                                    <a:pt x="0" y="12515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8"/>
                        <wpg:cNvGrpSpPr/>
                        <wpg:grpSpPr>
                          <a:xfrm>
                            <a:off x="9381" y="5"/>
                            <a:ext cx="2" cy="12515"/>
                            <a:chOff x="9381" y="5"/>
                            <a:chExt cx="2" cy="12515"/>
                          </a:xfrm>
                        </wpg:grpSpPr>
                        <wps:wsp>
                          <wps:cNvPr id="20" name="任意多边形 29"/>
                          <wps:cNvSpPr/>
                          <wps:spPr>
                            <a:xfrm>
                              <a:off x="9381" y="5"/>
                              <a:ext cx="2" cy="12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515">
                                  <a:moveTo>
                                    <a:pt x="0" y="0"/>
                                  </a:moveTo>
                                  <a:lnTo>
                                    <a:pt x="0" y="12515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1" o:spid="_x0000_s1026" o:spt="203" style="height:626.5pt;width:469.55pt;" coordsize="9391,12530" o:gfxdata="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EZMtgnWAAAABgEAAA8AAAAAAAAAAQAgAAAAIgAAAGRycy9kb3ducmV2LnhtbFBLAQIUABQA&#10;AAAIAIdO4kDcG1LygQMAAAMSAAAOAAAAAAAAAAEAIAAAACUBAABkcnMvZTJvRG9jLnhtbFBLBQYA&#10;AAAABgAGAFkBAAAYBwAAAAA=&#10;">
                <o:lock v:ext="edit" aspectratio="f"/>
                <v:group id="组合 22" o:spid="_x0000_s1026" o:spt="203" style="position:absolute;left:5;top:10;height:2;width:9381;" coordorigin="5,10" coordsize="9381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3" o:spid="_x0000_s1026" o:spt="100" style="position:absolute;left:5;top:10;height:2;width:9381;" filled="f" stroked="t" coordsize="9381,1" o:gfxdata="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xtpr4A&#10;AADbAAAADwAAAAAAAAABACAAAAAiAAAAZHJzL2Rvd25yZXYueG1sUEsBAhQAFAAAAAgAh07iQDMv&#10;BZ47AAAAOQAAABAAAAAAAAAAAQAgAAAADQEAAGRycy9zaGFwZXhtbC54bWxQSwUGAAAAAAYABgBb&#10;AQAAtwMAAAAA&#10;" path="m0,0l938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5;top:12525;height:2;width:9381;" coordorigin="5,12525" coordsize="9381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5;top:12525;height:2;width:9381;" filled="f" stroked="t" coordsize="9381,1" o:gfxdata="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JWSr4A&#10;AADbAAAADwAAAAAAAAABACAAAAAiAAAAZHJzL2Rvd25yZXYueG1sUEsBAhQAFAAAAAgAh07iQDMv&#10;BZ47AAAAOQAAABAAAAAAAAAAAQAgAAAADQEAAGRycy9zaGFwZXhtbC54bWxQSwUGAAAAAAYABgBb&#10;AQAAtwMAAAAA&#10;" path="m0,0l938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10;top:5;height:12515;width:2;" coordorigin="10,5" coordsize="2,1251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7" o:spid="_x0000_s1026" o:spt="100" style="position:absolute;left:10;top:5;height:12515;width:2;" filled="f" stroked="t" coordsize="1,12515" o:gfxdata="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+zqR7sAAADb&#10;AAAADwAAAAAAAAABACAAAAAiAAAAZHJzL2Rvd25yZXYueG1sUEsBAhQAFAAAAAgAh07iQDMvBZ47&#10;AAAAOQAAABAAAAAAAAAAAQAgAAAACgEAAGRycy9zaGFwZXhtbC54bWxQSwUGAAAAAAYABgBbAQAA&#10;tAMAAAAA&#10;" path="m0,0l0,12515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9381;top:5;height:12515;width:2;" coordorigin="9381,5" coordsize="2,1251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9" o:spid="_x0000_s1026" o:spt="100" style="position:absolute;left:9381;top:5;height:12515;width:2;" filled="f" stroked="t" coordsize="1,12515" o:gfxdata="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/Ys/LgAAADbAAAA&#10;DwAAAAAAAAABACAAAAAiAAAAZHJzL2Rvd25yZXYueG1sUEsBAhQAFAAAAAgAh07iQDMvBZ47AAAA&#10;OQAAABAAAAAAAAAAAQAgAAAABwEAAGRycy9zaGFwZXhtbC54bWxQSwUGAAAAAAYABgBbAQAAsQMA&#10;AAAA&#10;" path="m0,0l0,12515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3"/>
        <w:ind w:left="0" w:right="828" w:firstLine="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（页面不敷，可加页）</w:t>
      </w:r>
    </w:p>
    <w:p>
      <w:pPr>
        <w:spacing w:after="0"/>
        <w:jc w:val="right"/>
        <w:rPr>
          <w:rFonts w:ascii="宋体" w:hAnsi="宋体" w:eastAsia="宋体" w:cs="宋体"/>
          <w:sz w:val="18"/>
          <w:szCs w:val="18"/>
        </w:rPr>
        <w:sectPr>
          <w:pgSz w:w="11910" w:h="16840"/>
          <w:pgMar w:top="1500" w:right="880" w:bottom="1140" w:left="1420" w:header="0" w:footer="952" w:gutter="0"/>
        </w:sectPr>
      </w:pPr>
    </w:p>
    <w:p>
      <w:pPr>
        <w:spacing w:before="0" w:line="385" w:lineRule="exact"/>
        <w:ind w:left="64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七、保证与审核</w:t>
      </w:r>
    </w:p>
    <w:p>
      <w:pPr>
        <w:spacing w:before="1" w:line="240" w:lineRule="auto"/>
        <w:rPr>
          <w:rFonts w:ascii="宋体" w:hAnsi="宋体" w:eastAsia="宋体" w:cs="宋体"/>
          <w:b/>
          <w:bCs/>
          <w:sz w:val="13"/>
          <w:szCs w:val="13"/>
        </w:rPr>
      </w:pPr>
    </w:p>
    <w:tbl>
      <w:tblPr>
        <w:tblStyle w:val="6"/>
        <w:tblW w:w="9371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8"/>
                <w:szCs w:val="28"/>
              </w:rPr>
              <w:t>课题组承诺：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我代表全体课题组成员保证所填报的内容和提供的材料是真实的、没有虚假。如获</w:t>
            </w:r>
          </w:p>
          <w:p>
            <w:pPr>
              <w:pStyle w:val="10"/>
              <w:spacing w:before="157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资助，我们将以科学态度严肃认真开展工作、保证研究工作时间，按时报送有关材料。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spacing w:line="240" w:lineRule="auto"/>
              <w:ind w:left="43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代表人：课题组第一申请人：（签字）</w:t>
            </w:r>
          </w:p>
          <w:p>
            <w:pPr>
              <w:pStyle w:val="10"/>
              <w:tabs>
                <w:tab w:val="left" w:pos="6717"/>
                <w:tab w:val="left" w:pos="7348"/>
              </w:tabs>
              <w:spacing w:before="37" w:line="240" w:lineRule="auto"/>
              <w:ind w:left="608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申报课题牵头单位审核意见（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就是否同意申请提出明确意见，并对申请人学风做出评价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tabs>
                <w:tab w:val="left" w:pos="7094"/>
                <w:tab w:val="left" w:pos="7576"/>
                <w:tab w:val="left" w:pos="7828"/>
              </w:tabs>
              <w:spacing w:line="273" w:lineRule="auto"/>
              <w:ind w:left="6465" w:right="104" w:hanging="14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单位（公章）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单位法人（签章）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合作单位审核意见（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就是否同意申请提出明确意见，并对申请人学风做出评价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tabs>
                <w:tab w:val="left" w:pos="4092"/>
                <w:tab w:val="left" w:pos="4723"/>
                <w:tab w:val="left" w:pos="7243"/>
                <w:tab w:val="left" w:pos="7872"/>
              </w:tabs>
              <w:spacing w:before="142" w:line="475" w:lineRule="auto"/>
              <w:ind w:left="1783" w:right="18" w:hanging="63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负责人（签章）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负责人（签章）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负责人（签章）</w:t>
            </w:r>
          </w:p>
          <w:p>
            <w:pPr>
              <w:pStyle w:val="10"/>
              <w:tabs>
                <w:tab w:val="left" w:pos="2352"/>
                <w:tab w:val="left" w:pos="2983"/>
                <w:tab w:val="left" w:pos="4557"/>
                <w:tab w:val="left" w:pos="5188"/>
                <w:tab w:val="left" w:pos="5817"/>
                <w:tab w:val="left" w:pos="7708"/>
                <w:tab w:val="left" w:pos="8337"/>
                <w:tab w:val="left" w:pos="8968"/>
              </w:tabs>
              <w:spacing w:before="64" w:line="240" w:lineRule="auto"/>
              <w:ind w:left="17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市、自治州卫生计生委审查意见：</w:t>
            </w: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10"/>
              <w:spacing w:line="240" w:lineRule="auto"/>
              <w:ind w:left="583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单位盖章</w:t>
            </w:r>
          </w:p>
          <w:p>
            <w:pPr>
              <w:pStyle w:val="10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tabs>
                <w:tab w:val="left" w:pos="419"/>
                <w:tab w:val="left" w:pos="839"/>
              </w:tabs>
              <w:spacing w:line="240" w:lineRule="auto"/>
              <w:ind w:right="117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</w:t>
            </w:r>
          </w:p>
        </w:tc>
      </w:tr>
    </w:tbl>
    <w:p>
      <w:pPr>
        <w:spacing w:after="0" w:line="240" w:lineRule="auto"/>
        <w:jc w:val="right"/>
        <w:rPr>
          <w:rFonts w:ascii="宋体" w:hAnsi="宋体" w:eastAsia="宋体" w:cs="宋体"/>
          <w:sz w:val="21"/>
          <w:szCs w:val="21"/>
        </w:rPr>
        <w:sectPr>
          <w:pgSz w:w="11910" w:h="16840"/>
          <w:pgMar w:top="1500" w:right="1140" w:bottom="1140" w:left="1160" w:header="0" w:footer="952" w:gutter="0"/>
        </w:sectPr>
      </w:pPr>
    </w:p>
    <w:p>
      <w:pPr>
        <w:spacing w:before="0" w:line="381" w:lineRule="auto"/>
        <w:ind w:left="508" w:right="0" w:hanging="389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八、附件目录</w:t>
      </w:r>
      <w:r>
        <w:rPr>
          <w:rFonts w:ascii="宋体" w:hAnsi="宋体" w:eastAsia="宋体" w:cs="宋体"/>
          <w:sz w:val="30"/>
          <w:szCs w:val="30"/>
        </w:rPr>
        <w:t>（均可为复印件） 1、本课题相关的以往研究工作资料</w:t>
      </w:r>
    </w:p>
    <w:p>
      <w:pPr>
        <w:spacing w:before="54"/>
        <w:ind w:left="508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2、实验动物设施合格证（不涉及动物实验的不需提供）</w:t>
      </w:r>
    </w:p>
    <w:p>
      <w:pPr>
        <w:spacing w:before="231"/>
        <w:ind w:left="508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3、检索资料</w:t>
      </w:r>
    </w:p>
    <w:p>
      <w:pPr>
        <w:spacing w:before="231"/>
        <w:ind w:left="508" w:right="0" w:firstLine="0"/>
        <w:jc w:val="left"/>
        <w:rPr>
          <w:rFonts w:ascii="宋体" w:hAnsi="宋体" w:eastAsia="宋体" w:cs="宋体"/>
          <w:sz w:val="30"/>
          <w:szCs w:val="30"/>
        </w:rPr>
        <w:sectPr>
          <w:pgSz w:w="11910" w:h="16840"/>
          <w:pgMar w:top="1500" w:right="1680" w:bottom="1140" w:left="1680" w:header="0" w:footer="952" w:gutter="0"/>
        </w:sectPr>
      </w:pPr>
      <w:r>
        <w:rPr>
          <w:rFonts w:ascii="宋体" w:hAnsi="宋体" w:eastAsia="宋体" w:cs="宋体"/>
          <w:sz w:val="30"/>
          <w:szCs w:val="30"/>
        </w:rPr>
        <w:t>4、本申请书第七部分可扫描上传至附件</w:t>
      </w:r>
    </w:p>
    <w:p>
      <w:pPr>
        <w:spacing w:before="21"/>
        <w:ind w:right="0"/>
        <w:jc w:val="left"/>
        <w:rPr>
          <w:rFonts w:ascii="宋体" w:hAnsi="宋体" w:eastAsia="宋体" w:cs="宋体"/>
          <w:sz w:val="21"/>
          <w:szCs w:val="21"/>
        </w:rPr>
      </w:pPr>
    </w:p>
    <w:sectPr>
      <w:footerReference r:id="rId7" w:type="default"/>
      <w:pgSz w:w="11910" w:h="16840"/>
      <w:pgMar w:top="1500" w:right="1580" w:bottom="1160" w:left="1580" w:header="0" w:footer="9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5913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9931400</wp:posOffset>
              </wp:positionV>
              <wp:extent cx="214630" cy="1397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15pt;margin-top:782pt;height:11pt;width:16.9pt;mso-position-horizontal-relative:page;mso-position-vertical-relative:page;z-index:-57344;mso-width-relative:page;mso-height-relative:page;" filled="f" stroked="f" coordsize="21600,21600" o:gfxdata="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TBI3raAAAADQEAAA8AAAAA&#10;AAAAAQAgAAAAIgAAAGRycy9kb3ducmV2LnhtbFBLAQIUABQAAAAIAIdO4kAH+M6a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5913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9931400</wp:posOffset>
              </wp:positionV>
              <wp:extent cx="214630" cy="139700"/>
              <wp:effectExtent l="0" t="0" r="0" b="0"/>
              <wp:wrapNone/>
              <wp:docPr id="2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9.15pt;margin-top:782pt;height:11pt;width:16.9pt;mso-position-horizontal-relative:page;mso-position-vertical-relative:page;z-index:-57344;mso-width-relative:page;mso-height-relative:page;" filled="f" stroked="f" coordsize="21600,21600" o:gfxdata="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TBI3raAAAADQEAAA8AAAAA&#10;AAAAAQAgAAAAIgAAAGRycy9kb3ducmV2LnhtbFBLAQIUABQAAAAIAIdO4kC3/CjU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9934575</wp:posOffset>
              </wp:positionV>
              <wp:extent cx="117475" cy="158115"/>
              <wp:effectExtent l="0" t="0" r="0" b="0"/>
              <wp:wrapNone/>
              <wp:docPr id="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95pt;margin-top:782.25pt;height:12.45pt;width:9.25pt;mso-position-horizontal-relative:page;mso-position-vertical-relative:page;z-index:-56320;mso-width-relative:page;mso-height-relative:page;" filled="f" stroked="f" coordsize="21600,21600" o:gfxdata="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nMqadoAAAANAQAADwAAAAAA&#10;AAABACAAAAAiAAAAZHJzL2Rvd25yZXYueG1sUEsBAhQAFAAAAAgAh07iQI+ASCm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2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AkQ5NoAAAANAQAADwAAAAAA&#10;AAABACAAAAAiAAAAZHJzL2Rvd25yZXYueG1sUEsBAhQAFAAAAAgAh07iQOVJOvq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AkQ5NoAAAANAQAADwAAAAAA&#10;AAABACAAAAAiAAAAZHJzL2Rvd25yZXYueG1sUEsBAhQAFAAAAAgAh07iQLTuomK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1B40"/>
    <w:rsid w:val="639B0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23" w:hanging="2343"/>
      <w:outlineLvl w:val="2"/>
    </w:pPr>
    <w:rPr>
      <w:rFonts w:ascii="宋体" w:hAnsi="宋体" w:eastAsia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760"/>
      <w:outlineLvl w:val="3"/>
    </w:pPr>
    <w:rPr>
      <w:rFonts w:ascii="仿宋" w:hAnsi="仿宋" w:eastAsia="仿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2019-03-25T11:14:00Z</dcterms:created>
  <dc:creator>Skyfree</dc:creator>
  <cp:lastModifiedBy>Administrator</cp:lastModifiedBy>
  <dcterms:modified xsi:type="dcterms:W3CDTF">2019-03-25T03:33:19Z</dcterms:modified>
  <dc:title>黔中医药发〔2013〕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